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9E" w:rsidRDefault="00D60A9E">
      <w:pPr>
        <w:jc w:val="center"/>
        <w:rPr>
          <w:sz w:val="28"/>
          <w:szCs w:val="28"/>
        </w:rPr>
      </w:pPr>
      <w:r w:rsidRPr="0089569F">
        <w:rPr>
          <w:rFonts w:hint="eastAsia"/>
          <w:sz w:val="28"/>
          <w:szCs w:val="28"/>
        </w:rPr>
        <w:t>核发《环保用微生物菌剂样品入境通知单》</w:t>
      </w:r>
      <w:r>
        <w:rPr>
          <w:rFonts w:hint="eastAsia"/>
          <w:sz w:val="28"/>
          <w:szCs w:val="28"/>
        </w:rPr>
        <w:t>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D60A9E" w:rsidRPr="00C412A9" w:rsidTr="0089569F">
        <w:trPr>
          <w:trHeight w:val="763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D60A9E" w:rsidRPr="00C412A9" w:rsidRDefault="00D60A9E" w:rsidP="0089569F">
            <w:pPr>
              <w:jc w:val="center"/>
            </w:pPr>
            <w:r w:rsidRPr="00C412A9">
              <w:rPr>
                <w:rFonts w:hint="eastAsia"/>
              </w:rPr>
              <w:t>核发《环保用微生物菌剂样品入境通知单》</w:t>
            </w:r>
            <w:r>
              <w:rPr>
                <w:rFonts w:hint="eastAsia"/>
              </w:rPr>
              <w:t>流程（</w:t>
            </w:r>
            <w:r w:rsidRPr="0089569F">
              <w:rPr>
                <w:rFonts w:hint="eastAsia"/>
              </w:rPr>
              <w:t>编码：</w:t>
            </w:r>
            <w:r w:rsidRPr="0089569F">
              <w:t>220100-HB-XK-009</w:t>
            </w:r>
            <w:r>
              <w:rPr>
                <w:rFonts w:hint="eastAsia"/>
              </w:rPr>
              <w:t>）</w:t>
            </w:r>
          </w:p>
        </w:tc>
      </w:tr>
      <w:tr w:rsidR="00D60A9E" w:rsidRPr="00C412A9" w:rsidTr="00C412A9">
        <w:tc>
          <w:tcPr>
            <w:tcW w:w="240" w:type="dxa"/>
            <w:vMerge w:val="restart"/>
            <w:shd w:val="clear" w:color="auto" w:fill="F2F2F2"/>
          </w:tcPr>
          <w:p w:rsidR="00D60A9E" w:rsidRPr="00C412A9" w:rsidRDefault="00D60A9E"/>
        </w:tc>
        <w:tc>
          <w:tcPr>
            <w:tcW w:w="2760" w:type="dxa"/>
            <w:shd w:val="clear" w:color="auto" w:fill="F2F2F2"/>
          </w:tcPr>
          <w:p w:rsidR="00D60A9E" w:rsidRPr="00C412A9" w:rsidRDefault="00D60A9E" w:rsidP="00C412A9">
            <w:pPr>
              <w:jc w:val="center"/>
            </w:pPr>
            <w:r w:rsidRPr="00C412A9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D60A9E" w:rsidRPr="00C412A9" w:rsidRDefault="00D60A9E" w:rsidP="00C412A9">
            <w:pPr>
              <w:jc w:val="center"/>
            </w:pPr>
            <w:r w:rsidRPr="00C412A9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D60A9E" w:rsidRPr="00C412A9" w:rsidRDefault="00D60A9E" w:rsidP="00C412A9">
            <w:pPr>
              <w:jc w:val="center"/>
            </w:pPr>
            <w:r w:rsidRPr="00C412A9">
              <w:rPr>
                <w:rFonts w:hint="eastAsia"/>
              </w:rPr>
              <w:t>单位审批窗口</w:t>
            </w:r>
          </w:p>
        </w:tc>
      </w:tr>
      <w:tr w:rsidR="00D60A9E" w:rsidRPr="00C412A9" w:rsidTr="00C412A9">
        <w:trPr>
          <w:trHeight w:val="11697"/>
        </w:trPr>
        <w:tc>
          <w:tcPr>
            <w:tcW w:w="240" w:type="dxa"/>
            <w:vMerge/>
          </w:tcPr>
          <w:p w:rsidR="00D60A9E" w:rsidRPr="00C412A9" w:rsidRDefault="00D60A9E"/>
        </w:tc>
        <w:tc>
          <w:tcPr>
            <w:tcW w:w="2760" w:type="dxa"/>
          </w:tcPr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6" type="#_x0000_t202" style="position:absolute;left:0;text-align:left;margin-left:127.95pt;margin-top:217.4pt;width:49.6pt;height:21.7pt;z-index:251665408;visibility:visible" filled="f" stroked="f" strokeweight=".5pt">
                  <v:textbox>
                    <w:txbxContent>
                      <w:p w:rsidR="00D60A9E" w:rsidRDefault="00D60A9E" w:rsidP="00A03833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7" style="position:absolute;left:0;text-align:left;margin-left:11.8pt;margin-top:218.35pt;width:101.2pt;height:41.25pt;z-index:251653120;visibility:visible;v-text-anchor:middle" fillcolor="#5b9bd5" strokecolor="#1f4d78" strokeweight="1pt">
                  <v:textbox>
                    <w:txbxContent>
                      <w:p w:rsidR="00D60A9E" w:rsidRDefault="00D60A9E">
                        <w:pPr>
                          <w:jc w:val="center"/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28" type="#_x0000_t34" style="position:absolute;left:0;text-align:left;margin-left:111.95pt;margin-top:238.7pt;width:177.4pt;height:72.5pt;rotation:180;flip:y;z-index:251657216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2" o:spid="_x0000_s1029" type="#_x0000_t32" style="position:absolute;left:0;text-align:left;margin-left:111.95pt;margin-top:238.7pt;width:177.95pt;height:0;flip:x;z-index:25165516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0" type="#_x0000_t32" style="position:absolute;left:0;text-align:left;margin-left:115.35pt;margin-top:37.6pt;width:34.65pt;height:0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1" style="position:absolute;left:0;text-align:left;margin-left:10.4pt;margin-top:290.6pt;width:101.2pt;height:41.25pt;z-index:251656192;visibility:visible;v-text-anchor:middle" fillcolor="#5b9bd5" strokecolor="#1f4d78" strokeweight="1pt">
                  <v:textbox>
                    <w:txbxContent>
                      <w:p w:rsidR="00D60A9E" w:rsidRDefault="00D60A9E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到发证窗口</w:t>
                        </w:r>
                      </w:p>
                      <w:p w:rsidR="00D60A9E" w:rsidRPr="008733C2" w:rsidRDefault="00D60A9E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领</w:t>
                        </w:r>
                        <w:r>
                          <w:rPr>
                            <w:rFonts w:hint="eastAsia"/>
                            <w:color w:val="FFFFFF"/>
                          </w:rPr>
                          <w:t>通知单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2" style="position:absolute;left:0;text-align:left;margin-left:14.25pt;margin-top:16.6pt;width:101.2pt;height:41.25pt;z-index:251650048;visibility:visible;v-text-anchor:middle" fillcolor="#5b9bd5" strokecolor="#1f4d78" strokeweight="1pt">
                  <v:textbox>
                    <w:txbxContent>
                      <w:p w:rsidR="00D60A9E" w:rsidRPr="008733C2" w:rsidRDefault="00D60A9E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>
            <w:r>
              <w:rPr>
                <w:noProof/>
              </w:rPr>
              <w:pict>
                <v:shape id="文本框 44" o:spid="_x0000_s1033" type="#_x0000_t202" style="position:absolute;left:0;text-align:left;margin-left:61.85pt;margin-top:290pt;width:44.15pt;height:21.75pt;z-index:251664384;visibility:visible" filled="f" stroked="f" strokeweight=".5pt">
                  <v:textbox>
                    <w:txbxContent>
                      <w:p w:rsidR="00D60A9E" w:rsidRDefault="00D60A9E" w:rsidP="00A03833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4" type="#_x0000_t4" style="position:absolute;left:0;text-align:left;margin-left:31.65pt;margin-top:233.6pt;width:62.5pt;height:44.15pt;z-index:251658240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5" type="#_x0000_t32" style="position:absolute;left:0;text-align:left;margin-left:113.5pt;margin-top:50.85pt;width:38.7pt;height:0;flip:y;z-index:25165926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6" style="position:absolute;left:0;text-align:left;margin-left:11.85pt;margin-top:31.25pt;width:101.2pt;height:41.25pt;z-index:251651072;visibility:visible;v-text-anchor:middle" fillcolor="#5b9bd5" strokecolor="#1f4d78" strokeweight="1pt">
                  <v:textbox>
                    <w:txbxContent>
                      <w:p w:rsidR="00D60A9E" w:rsidRPr="008733C2" w:rsidRDefault="00D60A9E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8733C2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/>
          <w:p w:rsidR="00D60A9E" w:rsidRPr="00C412A9" w:rsidRDefault="00D60A9E" w:rsidP="00D42449">
            <w:r>
              <w:rPr>
                <w:noProof/>
              </w:rPr>
              <w:pict>
                <v:rect id="矩形 43" o:spid="_x0000_s1037" style="position:absolute;left:0;text-align:left;margin-left:13.2pt;margin-top:225.1pt;width:101.2pt;height:59.75pt;z-index:251663360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D60A9E" w:rsidRPr="00C412A9" w:rsidTr="00C412A9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D60A9E" w:rsidRPr="00C412A9" w:rsidRDefault="00D60A9E" w:rsidP="00C412A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C412A9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D60A9E" w:rsidRDefault="00D60A9E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38" style="position:absolute;left:0;text-align:left;margin-left:13.2pt;margin-top:124.5pt;width:101.2pt;height:58.4pt;z-index:251661312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D60A9E" w:rsidRPr="00C412A9" w:rsidTr="00C412A9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D60A9E" w:rsidRPr="00C412A9" w:rsidRDefault="00D60A9E" w:rsidP="00C412A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C412A9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D60A9E" w:rsidRDefault="00D60A9E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39" type="#_x0000_t32" style="position:absolute;left:0;text-align:left;margin-left:63.5pt;margin-top:83.05pt;width:0;height:40.7pt;z-index:251660288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0" style="position:absolute;left:0;text-align:left;margin-left:13.2pt;margin-top:21.85pt;width:101.2pt;height:59.75pt;z-index:251652096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D60A9E" w:rsidRPr="00C412A9" w:rsidTr="00C412A9">
                          <w:trPr>
                            <w:trHeight w:val="949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D60A9E" w:rsidRPr="00C412A9" w:rsidRDefault="00D60A9E" w:rsidP="00C412A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C412A9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D60A9E" w:rsidRDefault="00D60A9E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1" type="#_x0000_t32" style="position:absolute;left:0;text-align:left;margin-left:63.1pt;margin-top:180.9pt;width:0;height:43.8pt;z-index:251662336;visibility:visible" strokecolor="#5b9bd5" strokeweight=".5pt">
                  <v:stroke endarrow="open" joinstyle="miter"/>
                </v:shape>
              </w:pict>
            </w:r>
          </w:p>
        </w:tc>
      </w:tr>
    </w:tbl>
    <w:p w:rsidR="00D60A9E" w:rsidRPr="009671A7" w:rsidRDefault="00D60A9E"/>
    <w:sectPr w:rsidR="00D60A9E" w:rsidRPr="009671A7" w:rsidSect="00022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A9E" w:rsidRDefault="00D60A9E" w:rsidP="009671A7">
      <w:r>
        <w:separator/>
      </w:r>
    </w:p>
  </w:endnote>
  <w:endnote w:type="continuationSeparator" w:id="1">
    <w:p w:rsidR="00D60A9E" w:rsidRDefault="00D60A9E" w:rsidP="0096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A9E" w:rsidRDefault="00D60A9E" w:rsidP="009671A7">
      <w:r>
        <w:separator/>
      </w:r>
    </w:p>
  </w:footnote>
  <w:footnote w:type="continuationSeparator" w:id="1">
    <w:p w:rsidR="00D60A9E" w:rsidRDefault="00D60A9E" w:rsidP="00967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208D9"/>
    <w:rsid w:val="000220C2"/>
    <w:rsid w:val="002409A0"/>
    <w:rsid w:val="00243461"/>
    <w:rsid w:val="0028155D"/>
    <w:rsid w:val="002E690A"/>
    <w:rsid w:val="003826C0"/>
    <w:rsid w:val="00437F1D"/>
    <w:rsid w:val="00462DB0"/>
    <w:rsid w:val="004B009E"/>
    <w:rsid w:val="004D2674"/>
    <w:rsid w:val="00605A26"/>
    <w:rsid w:val="00675055"/>
    <w:rsid w:val="0074165B"/>
    <w:rsid w:val="008733C2"/>
    <w:rsid w:val="0089569F"/>
    <w:rsid w:val="008A2895"/>
    <w:rsid w:val="00907D30"/>
    <w:rsid w:val="00932903"/>
    <w:rsid w:val="009671A7"/>
    <w:rsid w:val="00985101"/>
    <w:rsid w:val="00A03833"/>
    <w:rsid w:val="00A541D2"/>
    <w:rsid w:val="00AC5C68"/>
    <w:rsid w:val="00AE1002"/>
    <w:rsid w:val="00B86C91"/>
    <w:rsid w:val="00C412A9"/>
    <w:rsid w:val="00C65727"/>
    <w:rsid w:val="00CF7C5C"/>
    <w:rsid w:val="00D2709A"/>
    <w:rsid w:val="00D42449"/>
    <w:rsid w:val="00D60A9E"/>
    <w:rsid w:val="00F33FB7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C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220C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6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</Words>
  <Characters>108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8</cp:revision>
  <cp:lastPrinted>2016-10-09T03:21:00Z</cp:lastPrinted>
  <dcterms:created xsi:type="dcterms:W3CDTF">2016-10-09T05:37:00Z</dcterms:created>
  <dcterms:modified xsi:type="dcterms:W3CDTF">2016-10-25T07:20:00Z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