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D2" w:rsidRDefault="008715D2">
      <w:pPr>
        <w:jc w:val="center"/>
        <w:rPr>
          <w:sz w:val="28"/>
          <w:szCs w:val="28"/>
        </w:rPr>
      </w:pPr>
      <w:r w:rsidRPr="007001D7">
        <w:rPr>
          <w:rFonts w:hint="eastAsia"/>
          <w:sz w:val="28"/>
          <w:szCs w:val="28"/>
        </w:rPr>
        <w:t>使用Ⅳ、Ⅴ类放射源和Ⅲ类射线装置的辐射安全许可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8715D2" w:rsidRPr="00F34E46" w:rsidTr="00BC3A17">
        <w:trPr>
          <w:trHeight w:val="919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8715D2" w:rsidRDefault="008715D2" w:rsidP="00BC3A17">
            <w:pPr>
              <w:jc w:val="center"/>
            </w:pPr>
            <w:r w:rsidRPr="00F34E46">
              <w:rPr>
                <w:rFonts w:hint="eastAsia"/>
              </w:rPr>
              <w:t>使用Ⅳ、Ⅴ类放射源和Ⅲ类射线装置的辐射安全许可</w:t>
            </w:r>
            <w:r>
              <w:rPr>
                <w:rFonts w:hint="eastAsia"/>
              </w:rPr>
              <w:t>（申请、变更、延续、注销）流程</w:t>
            </w:r>
          </w:p>
          <w:p w:rsidR="008715D2" w:rsidRPr="00F34E46" w:rsidRDefault="008715D2" w:rsidP="00BC3A17">
            <w:pPr>
              <w:jc w:val="center"/>
            </w:pPr>
            <w:r>
              <w:rPr>
                <w:rFonts w:hint="eastAsia"/>
              </w:rPr>
              <w:t>（</w:t>
            </w:r>
            <w:r w:rsidRPr="00F34E46">
              <w:rPr>
                <w:rFonts w:hint="eastAsia"/>
              </w:rPr>
              <w:t>编码：</w:t>
            </w:r>
            <w:r w:rsidRPr="00F34E46">
              <w:t>220100-HB-XK-003-004</w:t>
            </w:r>
            <w:r>
              <w:rPr>
                <w:rFonts w:hint="eastAsia"/>
              </w:rPr>
              <w:t>）</w:t>
            </w:r>
          </w:p>
        </w:tc>
      </w:tr>
      <w:tr w:rsidR="008715D2" w:rsidRPr="00F34E46" w:rsidTr="00F34E46">
        <w:tc>
          <w:tcPr>
            <w:tcW w:w="240" w:type="dxa"/>
            <w:vMerge w:val="restart"/>
            <w:shd w:val="clear" w:color="auto" w:fill="F2F2F2"/>
          </w:tcPr>
          <w:p w:rsidR="008715D2" w:rsidRPr="00F34E46" w:rsidRDefault="008715D2"/>
        </w:tc>
        <w:tc>
          <w:tcPr>
            <w:tcW w:w="2760" w:type="dxa"/>
            <w:shd w:val="clear" w:color="auto" w:fill="F2F2F2"/>
          </w:tcPr>
          <w:p w:rsidR="008715D2" w:rsidRPr="00F34E46" w:rsidRDefault="008715D2" w:rsidP="00F34E46">
            <w:pPr>
              <w:jc w:val="center"/>
            </w:pPr>
            <w:r w:rsidRPr="00F34E46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8715D2" w:rsidRPr="00F34E46" w:rsidRDefault="008715D2" w:rsidP="00F34E46">
            <w:pPr>
              <w:jc w:val="center"/>
            </w:pPr>
            <w:r w:rsidRPr="00F34E46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8715D2" w:rsidRPr="00F34E46" w:rsidRDefault="008715D2" w:rsidP="00F34E46">
            <w:pPr>
              <w:jc w:val="center"/>
            </w:pPr>
            <w:r w:rsidRPr="00F34E46">
              <w:rPr>
                <w:rFonts w:hint="eastAsia"/>
              </w:rPr>
              <w:t>单位审批窗口</w:t>
            </w:r>
          </w:p>
        </w:tc>
      </w:tr>
      <w:tr w:rsidR="008715D2" w:rsidRPr="00F34E46" w:rsidTr="00F34E46">
        <w:trPr>
          <w:trHeight w:val="11697"/>
        </w:trPr>
        <w:tc>
          <w:tcPr>
            <w:tcW w:w="240" w:type="dxa"/>
            <w:vMerge/>
          </w:tcPr>
          <w:p w:rsidR="008715D2" w:rsidRPr="00F34E46" w:rsidRDefault="008715D2"/>
        </w:tc>
        <w:tc>
          <w:tcPr>
            <w:tcW w:w="2760" w:type="dxa"/>
          </w:tcPr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>
            <w:r>
              <w:rPr>
                <w:noProof/>
              </w:rPr>
              <w:pict>
                <v:rect id="矩形 36" o:spid="_x0000_s1026" style="position:absolute;left:0;text-align:left;margin-left:14pt;margin-top:7.45pt;width:101.2pt;height:41.25pt;z-index:251659264;visibility:visible;v-text-anchor:middle" fillcolor="#5b9bd5" strokecolor="#41719c" strokeweight="1pt">
                  <v:textbox>
                    <w:txbxContent>
                      <w:p w:rsidR="008715D2" w:rsidRPr="004D2674" w:rsidRDefault="008715D2" w:rsidP="004D2674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专网申报</w:t>
                        </w:r>
                      </w:p>
                      <w:p w:rsidR="008715D2" w:rsidRDefault="008715D2" w:rsidP="004D2674">
                        <w:pPr>
                          <w:jc w:val="center"/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并打印申请表</w:t>
                        </w:r>
                      </w:p>
                    </w:txbxContent>
                  </v:textbox>
                </v:rect>
              </w:pict>
            </w:r>
          </w:p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7" o:spid="_x0000_s1027" type="#_x0000_t32" style="position:absolute;left:0;text-align:left;margin-left:63.75pt;margin-top:1.6pt;width:0;height:30.55pt;z-index:251660288;visibility:visible" strokecolor="#5b9bd5" strokeweight=".5pt">
                  <v:stroke endarrow="open" joinstyle="miter"/>
                </v:shape>
              </w:pict>
            </w:r>
          </w:p>
          <w:p w:rsidR="008715D2" w:rsidRPr="00F34E46" w:rsidRDefault="008715D2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8" type="#_x0000_t202" style="position:absolute;left:0;text-align:left;margin-left:127.95pt;margin-top:217.4pt;width:49.6pt;height:21.7pt;z-index:251666432;visibility:visible" filled="f" stroked="f" strokeweight=".5pt">
                  <v:textbox>
                    <w:txbxContent>
                      <w:p w:rsidR="008715D2" w:rsidRDefault="008715D2" w:rsidP="00A03833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9" style="position:absolute;left:0;text-align:left;margin-left:11.8pt;margin-top:218.35pt;width:101.2pt;height:41.25pt;z-index:251652096;visibility:visible;v-text-anchor:middle" fillcolor="#5b9bd5" strokecolor="#1f4d78" strokeweight="1pt">
                  <v:textbox>
                    <w:txbxContent>
                      <w:p w:rsidR="008715D2" w:rsidRDefault="008715D2">
                        <w:pPr>
                          <w:jc w:val="center"/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30" type="#_x0000_t34" style="position:absolute;left:0;text-align:left;margin-left:111.95pt;margin-top:238.7pt;width:177.4pt;height:72.5pt;rotation:180;flip:y;z-index:251656192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 id="直接箭头连接符 22" o:spid="_x0000_s1031" type="#_x0000_t32" style="position:absolute;left:0;text-align:left;margin-left:111.95pt;margin-top:238.7pt;width:177.95pt;height:0;flip:x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2" type="#_x0000_t32" style="position:absolute;left:0;text-align:left;margin-left:115.35pt;margin-top:37.6pt;width:34.65pt;height:0;z-index:25165312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3" style="position:absolute;left:0;text-align:left;margin-left:10.4pt;margin-top:290.6pt;width:101.2pt;height:41.25pt;z-index:251655168;visibility:visible;v-text-anchor:middle" fillcolor="#5b9bd5" strokecolor="#1f4d78" strokeweight="1pt">
                  <v:textbox>
                    <w:txbxContent>
                      <w:p w:rsidR="008715D2" w:rsidRPr="008733C2" w:rsidRDefault="008715D2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到发证窗口领证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4" style="position:absolute;left:0;text-align:left;margin-left:14.25pt;margin-top:16.6pt;width:101.2pt;height:41.25pt;z-index:251649024;visibility:visible;v-text-anchor:middle" fillcolor="#5b9bd5" strokecolor="#1f4d78" strokeweight="1pt">
                  <v:textbox>
                    <w:txbxContent>
                      <w:p w:rsidR="008715D2" w:rsidRPr="008733C2" w:rsidRDefault="008715D2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>
            <w:r>
              <w:rPr>
                <w:noProof/>
              </w:rPr>
              <w:pict>
                <v:shape id="文本框 44" o:spid="_x0000_s1035" type="#_x0000_t202" style="position:absolute;left:0;text-align:left;margin-left:61.85pt;margin-top:290pt;width:44.15pt;height:21.75pt;z-index:251665408;visibility:visible" filled="f" stroked="f" strokeweight=".5pt">
                  <v:textbox>
                    <w:txbxContent>
                      <w:p w:rsidR="008715D2" w:rsidRDefault="008715D2" w:rsidP="00A03833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6" type="#_x0000_t4" style="position:absolute;left:0;text-align:left;margin-left:31.65pt;margin-top:233.6pt;width:62.5pt;height:44.15pt;z-index:251657216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7" type="#_x0000_t32" style="position:absolute;left:0;text-align:left;margin-left:113.5pt;margin-top:50.85pt;width:38.7pt;height:0;flip:y;z-index:25165824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8" style="position:absolute;left:0;text-align:left;margin-left:11.85pt;margin-top:31.25pt;width:101.2pt;height:41.25pt;z-index:251650048;visibility:visible;v-text-anchor:middle" fillcolor="#5b9bd5" strokecolor="#1f4d78" strokeweight="1pt">
                  <v:textbox>
                    <w:txbxContent>
                      <w:p w:rsidR="008715D2" w:rsidRPr="008733C2" w:rsidRDefault="008715D2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8733C2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/>
          <w:p w:rsidR="008715D2" w:rsidRPr="00F34E46" w:rsidRDefault="008715D2" w:rsidP="00D42449">
            <w:r>
              <w:rPr>
                <w:noProof/>
              </w:rPr>
              <w:pict>
                <v:rect id="矩形 43" o:spid="_x0000_s1039" style="position:absolute;left:0;text-align:left;margin-left:13.2pt;margin-top:225.1pt;width:101.2pt;height:59.75pt;z-index:251664384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8715D2" w:rsidRPr="00F34E46" w:rsidTr="00F34E46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8715D2" w:rsidRPr="00F34E46" w:rsidRDefault="008715D2" w:rsidP="00F34E4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34E46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8715D2" w:rsidRDefault="008715D2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40" style="position:absolute;left:0;text-align:left;margin-left:13.2pt;margin-top:124.5pt;width:101.2pt;height:58.4pt;z-index:251662336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8715D2" w:rsidRPr="00F34E46" w:rsidTr="00F34E46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8715D2" w:rsidRPr="00F34E46" w:rsidRDefault="008715D2" w:rsidP="00F34E4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34E46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8715D2" w:rsidRDefault="008715D2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41" type="#_x0000_t32" style="position:absolute;left:0;text-align:left;margin-left:63.5pt;margin-top:83.05pt;width:0;height:40.7pt;z-index:251661312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2" style="position:absolute;left:0;text-align:left;margin-left:13.2pt;margin-top:21.85pt;width:101.2pt;height:59.75pt;z-index:251651072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8715D2" w:rsidRPr="00F34E46" w:rsidTr="00F34E46">
                          <w:trPr>
                            <w:trHeight w:val="949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8715D2" w:rsidRPr="00F34E46" w:rsidRDefault="008715D2" w:rsidP="00F34E46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34E46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8715D2" w:rsidRDefault="008715D2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3" type="#_x0000_t32" style="position:absolute;left:0;text-align:left;margin-left:63.1pt;margin-top:180.9pt;width:0;height:43.8pt;z-index:251663360;visibility:visible" strokecolor="#5b9bd5" strokeweight=".5pt">
                  <v:stroke endarrow="open" joinstyle="miter"/>
                </v:shape>
              </w:pict>
            </w:r>
          </w:p>
        </w:tc>
      </w:tr>
    </w:tbl>
    <w:p w:rsidR="008715D2" w:rsidRPr="009671A7" w:rsidRDefault="008715D2"/>
    <w:sectPr w:rsidR="008715D2" w:rsidRPr="009671A7" w:rsidSect="002B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D2" w:rsidRDefault="008715D2" w:rsidP="009671A7">
      <w:r>
        <w:separator/>
      </w:r>
    </w:p>
  </w:endnote>
  <w:endnote w:type="continuationSeparator" w:id="1">
    <w:p w:rsidR="008715D2" w:rsidRDefault="008715D2" w:rsidP="0096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D2" w:rsidRDefault="008715D2" w:rsidP="009671A7">
      <w:r>
        <w:separator/>
      </w:r>
    </w:p>
  </w:footnote>
  <w:footnote w:type="continuationSeparator" w:id="1">
    <w:p w:rsidR="008715D2" w:rsidRDefault="008715D2" w:rsidP="00967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084C9E"/>
    <w:rsid w:val="000B2CD5"/>
    <w:rsid w:val="002409A0"/>
    <w:rsid w:val="0028155D"/>
    <w:rsid w:val="002B44A0"/>
    <w:rsid w:val="002E690A"/>
    <w:rsid w:val="00326C1A"/>
    <w:rsid w:val="003646DA"/>
    <w:rsid w:val="003826C0"/>
    <w:rsid w:val="00451F06"/>
    <w:rsid w:val="00457DE8"/>
    <w:rsid w:val="00462DB0"/>
    <w:rsid w:val="004D2674"/>
    <w:rsid w:val="005B53E5"/>
    <w:rsid w:val="006A5FE0"/>
    <w:rsid w:val="007001D7"/>
    <w:rsid w:val="008715D2"/>
    <w:rsid w:val="008733C2"/>
    <w:rsid w:val="00955020"/>
    <w:rsid w:val="009671A7"/>
    <w:rsid w:val="00985101"/>
    <w:rsid w:val="009A5C6B"/>
    <w:rsid w:val="00A03833"/>
    <w:rsid w:val="00A541D2"/>
    <w:rsid w:val="00AB11FB"/>
    <w:rsid w:val="00AC5C68"/>
    <w:rsid w:val="00AE1002"/>
    <w:rsid w:val="00B86C91"/>
    <w:rsid w:val="00BC3A17"/>
    <w:rsid w:val="00C65727"/>
    <w:rsid w:val="00D2709A"/>
    <w:rsid w:val="00D42449"/>
    <w:rsid w:val="00E6789B"/>
    <w:rsid w:val="00EB25CF"/>
    <w:rsid w:val="00F34E46"/>
    <w:rsid w:val="00FA4053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A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44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6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22</Words>
  <Characters>132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13</cp:revision>
  <cp:lastPrinted>2016-10-09T03:21:00Z</cp:lastPrinted>
  <dcterms:created xsi:type="dcterms:W3CDTF">2016-10-09T05:13:00Z</dcterms:created>
  <dcterms:modified xsi:type="dcterms:W3CDTF">2016-10-25T07:11:00Z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