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CE7" w:rsidRDefault="00C74CE7">
      <w:pPr>
        <w:jc w:val="center"/>
        <w:rPr>
          <w:sz w:val="28"/>
          <w:szCs w:val="28"/>
        </w:rPr>
      </w:pPr>
      <w:r w:rsidRPr="003D53C6">
        <w:rPr>
          <w:rFonts w:hint="eastAsia"/>
          <w:sz w:val="28"/>
          <w:szCs w:val="28"/>
        </w:rPr>
        <w:t>危险废物转移许可</w:t>
      </w:r>
      <w:r>
        <w:rPr>
          <w:rFonts w:hint="eastAsia"/>
          <w:sz w:val="28"/>
          <w:szCs w:val="28"/>
        </w:rPr>
        <w:t>流程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0"/>
        <w:gridCol w:w="2760"/>
        <w:gridCol w:w="2760"/>
        <w:gridCol w:w="2762"/>
      </w:tblGrid>
      <w:tr w:rsidR="00C74CE7" w:rsidRPr="00B11CBA" w:rsidTr="00531190">
        <w:trPr>
          <w:trHeight w:val="607"/>
        </w:trPr>
        <w:tc>
          <w:tcPr>
            <w:tcW w:w="8522" w:type="dxa"/>
            <w:gridSpan w:val="4"/>
            <w:shd w:val="clear" w:color="auto" w:fill="F2F2F2"/>
            <w:vAlign w:val="center"/>
          </w:tcPr>
          <w:p w:rsidR="00C74CE7" w:rsidRPr="00B11CBA" w:rsidRDefault="00C74CE7" w:rsidP="00531190">
            <w:pPr>
              <w:jc w:val="center"/>
            </w:pPr>
            <w:r w:rsidRPr="00B11CBA">
              <w:rPr>
                <w:rFonts w:hint="eastAsia"/>
              </w:rPr>
              <w:t>危险废物转移许可</w:t>
            </w:r>
            <w:r>
              <w:rPr>
                <w:rFonts w:hint="eastAsia"/>
              </w:rPr>
              <w:t>流程（</w:t>
            </w:r>
            <w:r w:rsidRPr="00B11CBA">
              <w:rPr>
                <w:rFonts w:hint="eastAsia"/>
              </w:rPr>
              <w:t>编码：</w:t>
            </w:r>
            <w:r w:rsidRPr="00B11CBA">
              <w:t>220100-HB-XK-001</w:t>
            </w:r>
            <w:r>
              <w:rPr>
                <w:rFonts w:hint="eastAsia"/>
              </w:rPr>
              <w:t>）</w:t>
            </w:r>
          </w:p>
        </w:tc>
      </w:tr>
      <w:tr w:rsidR="00C74CE7" w:rsidRPr="00B11CBA" w:rsidTr="00B11CBA">
        <w:tc>
          <w:tcPr>
            <w:tcW w:w="240" w:type="dxa"/>
            <w:vMerge w:val="restart"/>
            <w:shd w:val="clear" w:color="auto" w:fill="F2F2F2"/>
          </w:tcPr>
          <w:p w:rsidR="00C74CE7" w:rsidRPr="00B11CBA" w:rsidRDefault="00C74CE7"/>
        </w:tc>
        <w:tc>
          <w:tcPr>
            <w:tcW w:w="2760" w:type="dxa"/>
            <w:shd w:val="clear" w:color="auto" w:fill="F2F2F2"/>
          </w:tcPr>
          <w:p w:rsidR="00C74CE7" w:rsidRPr="00B11CBA" w:rsidRDefault="00C74CE7" w:rsidP="00B11CBA">
            <w:pPr>
              <w:jc w:val="center"/>
            </w:pPr>
            <w:r w:rsidRPr="00B11CBA">
              <w:rPr>
                <w:rFonts w:hint="eastAsia"/>
              </w:rPr>
              <w:t>申请人（单位）</w:t>
            </w:r>
          </w:p>
        </w:tc>
        <w:tc>
          <w:tcPr>
            <w:tcW w:w="2760" w:type="dxa"/>
            <w:shd w:val="clear" w:color="auto" w:fill="F2F2F2"/>
          </w:tcPr>
          <w:p w:rsidR="00C74CE7" w:rsidRPr="00B11CBA" w:rsidRDefault="00C74CE7" w:rsidP="00B11CBA">
            <w:pPr>
              <w:jc w:val="center"/>
            </w:pPr>
            <w:r w:rsidRPr="00B11CBA">
              <w:rPr>
                <w:rFonts w:hint="eastAsia"/>
              </w:rPr>
              <w:t>综合窗口</w:t>
            </w:r>
          </w:p>
        </w:tc>
        <w:tc>
          <w:tcPr>
            <w:tcW w:w="2762" w:type="dxa"/>
            <w:shd w:val="clear" w:color="auto" w:fill="F2F2F2"/>
          </w:tcPr>
          <w:p w:rsidR="00C74CE7" w:rsidRPr="00B11CBA" w:rsidRDefault="00C74CE7" w:rsidP="00B11CBA">
            <w:pPr>
              <w:jc w:val="center"/>
            </w:pPr>
            <w:r w:rsidRPr="00B11CBA">
              <w:rPr>
                <w:rFonts w:hint="eastAsia"/>
              </w:rPr>
              <w:t>单位审批窗口</w:t>
            </w:r>
          </w:p>
        </w:tc>
      </w:tr>
      <w:tr w:rsidR="00C74CE7" w:rsidRPr="00B11CBA" w:rsidTr="00B11CBA">
        <w:trPr>
          <w:trHeight w:val="12032"/>
        </w:trPr>
        <w:tc>
          <w:tcPr>
            <w:tcW w:w="240" w:type="dxa"/>
            <w:vMerge/>
          </w:tcPr>
          <w:p w:rsidR="00C74CE7" w:rsidRPr="00B11CBA" w:rsidRDefault="00C74CE7"/>
        </w:tc>
        <w:tc>
          <w:tcPr>
            <w:tcW w:w="2760" w:type="dxa"/>
          </w:tcPr>
          <w:p w:rsidR="00C74CE7" w:rsidRPr="00B11CBA" w:rsidRDefault="00C74CE7" w:rsidP="00D42449"/>
          <w:p w:rsidR="00C74CE7" w:rsidRPr="00B11CBA" w:rsidRDefault="00C74CE7" w:rsidP="00D42449"/>
          <w:p w:rsidR="00C74CE7" w:rsidRPr="00B11CBA" w:rsidRDefault="00C74CE7" w:rsidP="00D42449">
            <w:r>
              <w:rPr>
                <w:noProof/>
              </w:rPr>
              <w:pict>
                <v:rect id="矩形 36" o:spid="_x0000_s1026" style="position:absolute;left:0;text-align:left;margin-left:14pt;margin-top:7.45pt;width:101.2pt;height:41.25pt;z-index:251659264;visibility:visible;v-text-anchor:middle" fillcolor="#5b9bd5" strokecolor="#41719c" strokeweight="1pt">
                  <v:textbox>
                    <w:txbxContent>
                      <w:p w:rsidR="00C74CE7" w:rsidRPr="004D2674" w:rsidRDefault="00C74CE7" w:rsidP="004D2674">
                        <w:pPr>
                          <w:jc w:val="center"/>
                          <w:rPr>
                            <w:color w:val="FFFFFF"/>
                          </w:rPr>
                        </w:pPr>
                        <w:r w:rsidRPr="004D2674">
                          <w:rPr>
                            <w:rFonts w:hint="eastAsia"/>
                            <w:color w:val="FFFFFF"/>
                          </w:rPr>
                          <w:t>专网申报</w:t>
                        </w:r>
                      </w:p>
                      <w:p w:rsidR="00C74CE7" w:rsidRDefault="00C74CE7" w:rsidP="004D2674">
                        <w:pPr>
                          <w:jc w:val="center"/>
                        </w:pPr>
                        <w:r w:rsidRPr="004D2674">
                          <w:rPr>
                            <w:rFonts w:hint="eastAsia"/>
                            <w:color w:val="FFFFFF"/>
                          </w:rPr>
                          <w:t>并打印申请表</w:t>
                        </w:r>
                      </w:p>
                    </w:txbxContent>
                  </v:textbox>
                </v:rect>
              </w:pict>
            </w:r>
          </w:p>
          <w:p w:rsidR="00C74CE7" w:rsidRPr="00B11CBA" w:rsidRDefault="00C74CE7" w:rsidP="00D42449"/>
          <w:p w:rsidR="00C74CE7" w:rsidRPr="00B11CBA" w:rsidRDefault="00C74CE7" w:rsidP="00D42449"/>
          <w:p w:rsidR="00C74CE7" w:rsidRPr="00B11CBA" w:rsidRDefault="00C74CE7" w:rsidP="00D42449"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37" o:spid="_x0000_s1027" type="#_x0000_t32" style="position:absolute;left:0;text-align:left;margin-left:63.75pt;margin-top:1.6pt;width:0;height:30.55pt;z-index:251660288;visibility:visible" strokecolor="#5b9bd5" strokeweight=".5pt">
                  <v:stroke endarrow="open" joinstyle="miter"/>
                </v:shape>
              </w:pict>
            </w:r>
          </w:p>
          <w:p w:rsidR="00C74CE7" w:rsidRPr="00B11CBA" w:rsidRDefault="00C74CE7" w:rsidP="00D42449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45" o:spid="_x0000_s1028" type="#_x0000_t202" style="position:absolute;left:0;text-align:left;margin-left:128.2pt;margin-top:216.95pt;width:49.6pt;height:21.7pt;z-index:251666432;visibility:visible" filled="f" stroked="f" strokeweight=".5pt">
                  <v:textbox>
                    <w:txbxContent>
                      <w:p w:rsidR="00C74CE7" w:rsidRDefault="00C74CE7" w:rsidP="00EF6431">
                        <w:r>
                          <w:rPr>
                            <w:rFonts w:hint="eastAsia"/>
                          </w:rPr>
                          <w:t>未通过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矩形 12" o:spid="_x0000_s1029" style="position:absolute;left:0;text-align:left;margin-left:11.8pt;margin-top:218.35pt;width:101.2pt;height:41.25pt;z-index:251652096;visibility:visible;v-text-anchor:middle" fillcolor="#5b9bd5" strokecolor="#1f4d78" strokeweight="1pt">
                  <v:textbox>
                    <w:txbxContent>
                      <w:p w:rsidR="00C74CE7" w:rsidRPr="00EF6431" w:rsidRDefault="00C74CE7">
                        <w:pPr>
                          <w:jc w:val="center"/>
                          <w:rPr>
                            <w:color w:val="FFFFFF"/>
                          </w:rPr>
                        </w:pPr>
                        <w:r w:rsidRPr="00EF6431">
                          <w:rPr>
                            <w:rFonts w:hint="eastAsia"/>
                            <w:color w:val="FFFFFF"/>
                          </w:rPr>
                          <w:t>自助打印证明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肘形连接符 8" o:spid="_x0000_s1030" type="#_x0000_t34" style="position:absolute;left:0;text-align:left;margin-left:111.95pt;margin-top:238.7pt;width:177.4pt;height:72.5pt;rotation:180;flip:y;z-index:251656192;visibility:visible" strokecolor="#5b9bd5" strokeweight=".5pt">
                  <v:stroke endarrow="open"/>
                </v:shape>
              </w:pict>
            </w:r>
            <w:r>
              <w:rPr>
                <w:noProof/>
              </w:rPr>
              <w:pict>
                <v:shape id="直接箭头连接符 22" o:spid="_x0000_s1031" type="#_x0000_t32" style="position:absolute;left:0;text-align:left;margin-left:111.95pt;margin-top:238.7pt;width:177.95pt;height:0;flip:x;z-index:251654144;visibility:visible" strokecolor="#5b9bd5" strokeweight=".5pt">
                  <v:stroke endarrow="open" joinstyle="miter"/>
                </v:shape>
              </w:pict>
            </w:r>
            <w:r>
              <w:rPr>
                <w:noProof/>
              </w:rPr>
              <w:pict>
                <v:shape id="直接箭头连接符 23" o:spid="_x0000_s1032" type="#_x0000_t32" style="position:absolute;left:0;text-align:left;margin-left:115.35pt;margin-top:37.6pt;width:34.65pt;height:0;z-index:251653120;visibility:visible" strokecolor="#5b9bd5" strokeweight=".5pt">
                  <v:stroke endarrow="open" joinstyle="miter"/>
                </v:shape>
              </w:pict>
            </w:r>
            <w:r>
              <w:rPr>
                <w:noProof/>
              </w:rPr>
              <w:pict>
                <v:rect id="矩形 9" o:spid="_x0000_s1033" style="position:absolute;left:0;text-align:left;margin-left:10.4pt;margin-top:290.6pt;width:101.2pt;height:41.25pt;z-index:251655168;visibility:visible;v-text-anchor:middle" fillcolor="#5b9bd5" strokecolor="#1f4d78" strokeweight="1pt">
                  <v:textbox>
                    <w:txbxContent>
                      <w:p w:rsidR="00C74CE7" w:rsidRPr="00EF6431" w:rsidRDefault="00C74CE7">
                        <w:pPr>
                          <w:jc w:val="center"/>
                          <w:rPr>
                            <w:color w:val="FFFFFF"/>
                          </w:rPr>
                        </w:pPr>
                        <w:r w:rsidRPr="00EF6431">
                          <w:rPr>
                            <w:rFonts w:hint="eastAsia"/>
                            <w:color w:val="FFFFFF"/>
                          </w:rPr>
                          <w:t>到发证窗口领</w:t>
                        </w:r>
                        <w:r>
                          <w:rPr>
                            <w:rFonts w:hint="eastAsia"/>
                            <w:color w:val="FFFFFF"/>
                          </w:rPr>
                          <w:t>表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矩形 24" o:spid="_x0000_s1034" style="position:absolute;left:0;text-align:left;margin-left:14.25pt;margin-top:16.6pt;width:101.2pt;height:41.25pt;z-index:251649024;visibility:visible;v-text-anchor:middle" fillcolor="#5b9bd5" strokecolor="#1f4d78" strokeweight="1pt">
                  <v:textbox>
                    <w:txbxContent>
                      <w:p w:rsidR="00C74CE7" w:rsidRPr="00EF6431" w:rsidRDefault="00C74CE7">
                        <w:pPr>
                          <w:jc w:val="center"/>
                          <w:rPr>
                            <w:color w:val="FFFFFF"/>
                          </w:rPr>
                        </w:pPr>
                        <w:r w:rsidRPr="00EF6431">
                          <w:rPr>
                            <w:rFonts w:hint="eastAsia"/>
                            <w:color w:val="FFFFFF"/>
                          </w:rPr>
                          <w:t>提出申请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760" w:type="dxa"/>
          </w:tcPr>
          <w:p w:rsidR="00C74CE7" w:rsidRPr="00B11CBA" w:rsidRDefault="00C74CE7" w:rsidP="00D42449"/>
          <w:p w:rsidR="00C74CE7" w:rsidRPr="00B11CBA" w:rsidRDefault="00C74CE7" w:rsidP="00D42449"/>
          <w:p w:rsidR="00C74CE7" w:rsidRPr="00B11CBA" w:rsidRDefault="00C74CE7" w:rsidP="00D42449"/>
          <w:p w:rsidR="00C74CE7" w:rsidRPr="00B11CBA" w:rsidRDefault="00C74CE7" w:rsidP="00D42449"/>
          <w:p w:rsidR="00C74CE7" w:rsidRPr="00B11CBA" w:rsidRDefault="00C74CE7" w:rsidP="00D42449"/>
          <w:p w:rsidR="00C74CE7" w:rsidRPr="00B11CBA" w:rsidRDefault="00C74CE7" w:rsidP="00D42449">
            <w:r>
              <w:rPr>
                <w:noProof/>
              </w:rPr>
              <w:pict>
                <v:shape id="文本框 44" o:spid="_x0000_s1035" type="#_x0000_t202" style="position:absolute;left:0;text-align:left;margin-left:62.2pt;margin-top:289.6pt;width:44.15pt;height:21.75pt;z-index:251665408;visibility:visible" filled="f" stroked="f" strokeweight=".5pt">
                  <v:textbox>
                    <w:txbxContent>
                      <w:p w:rsidR="00C74CE7" w:rsidRDefault="00C74CE7">
                        <w:r>
                          <w:rPr>
                            <w:rFonts w:hint="eastAsia"/>
                          </w:rPr>
                          <w:t>通过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菱形 25" o:spid="_x0000_s1036" type="#_x0000_t4" style="position:absolute;left:0;text-align:left;margin-left:31.65pt;margin-top:233.6pt;width:62.5pt;height:44.15pt;z-index:251657216;visibility:visible;v-text-anchor:middle" fillcolor="#5b9bd5" strokecolor="#1f4d78" strokeweight="1pt"/>
              </w:pict>
            </w:r>
            <w:r>
              <w:rPr>
                <w:noProof/>
              </w:rPr>
              <w:pict>
                <v:shape id="直接箭头连接符 35" o:spid="_x0000_s1037" type="#_x0000_t32" style="position:absolute;left:0;text-align:left;margin-left:113.5pt;margin-top:50.85pt;width:38.7pt;height:0;flip:y;z-index:251658240;visibility:visible" strokecolor="#5b9bd5" strokeweight=".5pt">
                  <v:stroke endarrow="open" joinstyle="miter"/>
                </v:shape>
              </w:pict>
            </w:r>
            <w:r>
              <w:rPr>
                <w:noProof/>
              </w:rPr>
              <w:pict>
                <v:rect id="矩形 26" o:spid="_x0000_s1038" style="position:absolute;left:0;text-align:left;margin-left:11.85pt;margin-top:31.25pt;width:101.2pt;height:41.25pt;z-index:251650048;visibility:visible;v-text-anchor:middle" fillcolor="#5b9bd5" strokecolor="#1f4d78" strokeweight="1pt">
                  <v:textbox>
                    <w:txbxContent>
                      <w:p w:rsidR="00C74CE7" w:rsidRPr="00EF6431" w:rsidRDefault="00C74CE7">
                        <w:pPr>
                          <w:jc w:val="center"/>
                          <w:rPr>
                            <w:color w:val="FFFFFF"/>
                          </w:rPr>
                        </w:pPr>
                        <w:r>
                          <w:rPr>
                            <w:rFonts w:hint="eastAsia"/>
                            <w:color w:val="FFFFFF"/>
                          </w:rPr>
                          <w:t>长春市政务中心</w:t>
                        </w:r>
                        <w:r w:rsidRPr="00EF6431">
                          <w:rPr>
                            <w:rFonts w:hint="eastAsia"/>
                            <w:color w:val="FFFFFF"/>
                          </w:rPr>
                          <w:t>综合窗口受理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762" w:type="dxa"/>
          </w:tcPr>
          <w:p w:rsidR="00C74CE7" w:rsidRPr="00B11CBA" w:rsidRDefault="00C74CE7" w:rsidP="00D42449"/>
          <w:p w:rsidR="00C74CE7" w:rsidRPr="00B11CBA" w:rsidRDefault="00C74CE7" w:rsidP="00D42449"/>
          <w:p w:rsidR="00C74CE7" w:rsidRPr="00B11CBA" w:rsidRDefault="00C74CE7" w:rsidP="00D42449"/>
          <w:p w:rsidR="00C74CE7" w:rsidRPr="00B11CBA" w:rsidRDefault="00C74CE7" w:rsidP="00D42449"/>
          <w:p w:rsidR="00C74CE7" w:rsidRPr="00B11CBA" w:rsidRDefault="00C74CE7" w:rsidP="00D42449"/>
          <w:p w:rsidR="00C74CE7" w:rsidRPr="00B11CBA" w:rsidRDefault="00C74CE7" w:rsidP="00D42449">
            <w:r>
              <w:rPr>
                <w:noProof/>
              </w:rPr>
              <w:pict>
                <v:rect id="矩形 43" o:spid="_x0000_s1039" style="position:absolute;left:0;text-align:left;margin-left:13.25pt;margin-top:225.1pt;width:101.2pt;height:59.75pt;z-index:251664384;visibility:visible;v-text-anchor:middle" fillcolor="#5b9bd5" strokecolor="#41719c" strokeweight="1pt">
                  <v:textbox>
                    <w:txbxContent>
                      <w:tbl>
                        <w:tblPr>
                          <w:tblW w:w="1932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A0"/>
                        </w:tblPr>
                        <w:tblGrid>
                          <w:gridCol w:w="1932"/>
                        </w:tblGrid>
                        <w:tr w:rsidR="00C74CE7" w:rsidRPr="00B11CBA" w:rsidTr="00B11CBA">
                          <w:trPr>
                            <w:trHeight w:val="946"/>
                          </w:trPr>
                          <w:tc>
                            <w:tcPr>
                              <w:tcW w:w="1932" w:type="dxa"/>
                              <w:vAlign w:val="center"/>
                            </w:tcPr>
                            <w:p w:rsidR="00C74CE7" w:rsidRPr="00B11CBA" w:rsidRDefault="00C74CE7" w:rsidP="00B11CBA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  <w:bookmarkStart w:id="0" w:name="_GoBack"/>
                              <w:bookmarkEnd w:id="0"/>
                              <w:r w:rsidRPr="00B11CBA">
                                <w:rPr>
                                  <w:rFonts w:hint="eastAsia"/>
                                  <w:color w:val="FFFFFF"/>
                                </w:rPr>
                                <w:t>办结</w:t>
                              </w:r>
                            </w:p>
                          </w:tc>
                        </w:tr>
                      </w:tbl>
                      <w:p w:rsidR="00C74CE7" w:rsidRDefault="00C74CE7" w:rsidP="00AC5C68">
                        <w:pPr>
                          <w:jc w:val="left"/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矩形 41" o:spid="_x0000_s1040" style="position:absolute;left:0;text-align:left;margin-left:13.2pt;margin-top:124.5pt;width:101.2pt;height:58.4pt;z-index:251662336;visibility:visible;v-text-anchor:middle" fillcolor="#5b9bd5" strokecolor="#41719c" strokeweight="1pt">
                  <v:textbox>
                    <w:txbxContent>
                      <w:tbl>
                        <w:tblPr>
                          <w:tblW w:w="1932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A0"/>
                        </w:tblPr>
                        <w:tblGrid>
                          <w:gridCol w:w="1932"/>
                        </w:tblGrid>
                        <w:tr w:rsidR="00C74CE7" w:rsidRPr="00B11CBA" w:rsidTr="00B11CBA">
                          <w:trPr>
                            <w:trHeight w:val="946"/>
                          </w:trPr>
                          <w:tc>
                            <w:tcPr>
                              <w:tcW w:w="1932" w:type="dxa"/>
                              <w:vAlign w:val="center"/>
                            </w:tcPr>
                            <w:p w:rsidR="00C74CE7" w:rsidRPr="00B11CBA" w:rsidRDefault="00C74CE7" w:rsidP="00B11CBA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  <w:r w:rsidRPr="00B11CBA">
                                <w:rPr>
                                  <w:rFonts w:hint="eastAsia"/>
                                  <w:color w:val="FFFFFF"/>
                                </w:rPr>
                                <w:t>审批</w:t>
                              </w:r>
                            </w:p>
                          </w:tc>
                        </w:tr>
                      </w:tbl>
                      <w:p w:rsidR="00C74CE7" w:rsidRDefault="00C74CE7" w:rsidP="00AC5C68">
                        <w:pPr>
                          <w:jc w:val="left"/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直接箭头连接符 40" o:spid="_x0000_s1041" type="#_x0000_t32" style="position:absolute;left:0;text-align:left;margin-left:63.5pt;margin-top:83.05pt;width:0;height:40.7pt;z-index:251661312;visibility:visible" strokecolor="#5b9bd5" strokeweight=".5pt">
                  <v:stroke endarrow="open" joinstyle="miter"/>
                </v:shape>
              </w:pict>
            </w:r>
            <w:r>
              <w:rPr>
                <w:noProof/>
              </w:rPr>
              <w:pict>
                <v:rect id="矩形 31" o:spid="_x0000_s1042" style="position:absolute;left:0;text-align:left;margin-left:13.2pt;margin-top:21.85pt;width:101.2pt;height:59.75pt;z-index:251651072;visibility:visible;v-text-anchor:middle" fillcolor="#5b9bd5" strokecolor="#1f4d78" strokeweight="1pt">
                  <v:textbox>
                    <w:txbxContent>
                      <w:tbl>
                        <w:tblPr>
                          <w:tblW w:w="1932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A0"/>
                        </w:tblPr>
                        <w:tblGrid>
                          <w:gridCol w:w="1932"/>
                        </w:tblGrid>
                        <w:tr w:rsidR="00C74CE7" w:rsidRPr="00B11CBA" w:rsidTr="00B11CBA">
                          <w:trPr>
                            <w:trHeight w:val="946"/>
                          </w:trPr>
                          <w:tc>
                            <w:tcPr>
                              <w:tcW w:w="1932" w:type="dxa"/>
                              <w:vAlign w:val="center"/>
                            </w:tcPr>
                            <w:p w:rsidR="00C74CE7" w:rsidRPr="00B11CBA" w:rsidRDefault="00C74CE7" w:rsidP="00B11CBA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  <w:r w:rsidRPr="00B11CBA">
                                <w:rPr>
                                  <w:rFonts w:hint="eastAsia"/>
                                  <w:color w:val="FFFFFF"/>
                                </w:rPr>
                                <w:t>审核</w:t>
                              </w:r>
                            </w:p>
                          </w:tc>
                        </w:tr>
                      </w:tbl>
                      <w:p w:rsidR="00C74CE7" w:rsidRDefault="00C74CE7" w:rsidP="00AC5C68">
                        <w:pPr>
                          <w:jc w:val="left"/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直接箭头连接符 42" o:spid="_x0000_s1043" type="#_x0000_t32" style="position:absolute;left:0;text-align:left;margin-left:63.1pt;margin-top:180.9pt;width:0;height:43.8pt;z-index:251663360;visibility:visible" strokecolor="#5b9bd5" strokeweight=".5pt">
                  <v:stroke endarrow="open" joinstyle="miter"/>
                </v:shape>
              </w:pict>
            </w:r>
          </w:p>
        </w:tc>
      </w:tr>
    </w:tbl>
    <w:p w:rsidR="00C74CE7" w:rsidRPr="00D66B85" w:rsidRDefault="00C74CE7"/>
    <w:sectPr w:rsidR="00C74CE7" w:rsidRPr="00D66B85" w:rsidSect="00885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1C95931"/>
    <w:rsid w:val="000208D9"/>
    <w:rsid w:val="003826C0"/>
    <w:rsid w:val="003D53C6"/>
    <w:rsid w:val="004D2674"/>
    <w:rsid w:val="00531190"/>
    <w:rsid w:val="00662B0F"/>
    <w:rsid w:val="007024A8"/>
    <w:rsid w:val="00800507"/>
    <w:rsid w:val="00872448"/>
    <w:rsid w:val="00885F93"/>
    <w:rsid w:val="00AC5C68"/>
    <w:rsid w:val="00B11CBA"/>
    <w:rsid w:val="00B86C91"/>
    <w:rsid w:val="00C65727"/>
    <w:rsid w:val="00C74CE7"/>
    <w:rsid w:val="00D2709A"/>
    <w:rsid w:val="00D42449"/>
    <w:rsid w:val="00D66B85"/>
    <w:rsid w:val="00E319CC"/>
    <w:rsid w:val="00E34676"/>
    <w:rsid w:val="00EF6431"/>
    <w:rsid w:val="1F970746"/>
    <w:rsid w:val="21C95931"/>
    <w:rsid w:val="25D20B6F"/>
    <w:rsid w:val="28C54DCF"/>
    <w:rsid w:val="2AE913E5"/>
    <w:rsid w:val="33953EA2"/>
    <w:rsid w:val="40A312A4"/>
    <w:rsid w:val="552E1826"/>
    <w:rsid w:val="55464E0F"/>
    <w:rsid w:val="5D770C1F"/>
    <w:rsid w:val="6ED34283"/>
    <w:rsid w:val="74E341E2"/>
    <w:rsid w:val="7E886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F93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85F9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4D267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D267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15</Words>
  <Characters>91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</dc:creator>
  <cp:keywords/>
  <dc:description/>
  <cp:lastModifiedBy>User</cp:lastModifiedBy>
  <cp:revision>6</cp:revision>
  <cp:lastPrinted>2016-10-09T03:23:00Z</cp:lastPrinted>
  <dcterms:created xsi:type="dcterms:W3CDTF">2016-10-09T03:51:00Z</dcterms:created>
  <dcterms:modified xsi:type="dcterms:W3CDTF">2016-10-25T07:09:00Z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