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B4" w:rsidRDefault="00CD1DB4">
      <w:pPr>
        <w:jc w:val="center"/>
        <w:rPr>
          <w:sz w:val="28"/>
          <w:szCs w:val="28"/>
        </w:rPr>
      </w:pPr>
      <w:r w:rsidRPr="00393104">
        <w:rPr>
          <w:rFonts w:hint="eastAsia"/>
          <w:sz w:val="28"/>
          <w:szCs w:val="28"/>
        </w:rPr>
        <w:t>排污许可证核发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申领、变更、延续流程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"/>
        <w:gridCol w:w="2760"/>
        <w:gridCol w:w="2760"/>
        <w:gridCol w:w="2762"/>
      </w:tblGrid>
      <w:tr w:rsidR="00CD1DB4" w:rsidRPr="00F20F11" w:rsidTr="00997503">
        <w:trPr>
          <w:trHeight w:val="919"/>
        </w:trPr>
        <w:tc>
          <w:tcPr>
            <w:tcW w:w="8522" w:type="dxa"/>
            <w:gridSpan w:val="4"/>
            <w:shd w:val="clear" w:color="auto" w:fill="F2F2F2"/>
            <w:vAlign w:val="center"/>
          </w:tcPr>
          <w:p w:rsidR="00CD1DB4" w:rsidRPr="00F20F11" w:rsidRDefault="00CD1DB4" w:rsidP="00997503">
            <w:pPr>
              <w:jc w:val="center"/>
            </w:pPr>
            <w:r>
              <w:rPr>
                <w:rFonts w:hint="eastAsia"/>
              </w:rPr>
              <w:t>排污许可证核发</w:t>
            </w:r>
            <w:r>
              <w:t>—</w:t>
            </w:r>
            <w:r w:rsidRPr="002B4C6E">
              <w:rPr>
                <w:rFonts w:hint="eastAsia"/>
              </w:rPr>
              <w:t>申领、变更、延续</w:t>
            </w:r>
            <w:r>
              <w:rPr>
                <w:rFonts w:hint="eastAsia"/>
              </w:rPr>
              <w:t>流程（</w:t>
            </w:r>
            <w:r w:rsidRPr="00F20F11">
              <w:rPr>
                <w:rFonts w:hint="eastAsia"/>
              </w:rPr>
              <w:t>编码：</w:t>
            </w:r>
            <w:r w:rsidRPr="00F20F11">
              <w:t>220100-HB-XK-005</w:t>
            </w:r>
            <w:r>
              <w:rPr>
                <w:rFonts w:hint="eastAsia"/>
              </w:rPr>
              <w:t>）</w:t>
            </w:r>
          </w:p>
        </w:tc>
      </w:tr>
      <w:tr w:rsidR="00CD1DB4" w:rsidRPr="00F20F11" w:rsidTr="00F20F11">
        <w:tc>
          <w:tcPr>
            <w:tcW w:w="240" w:type="dxa"/>
            <w:vMerge w:val="restart"/>
            <w:shd w:val="clear" w:color="auto" w:fill="F2F2F2"/>
          </w:tcPr>
          <w:p w:rsidR="00CD1DB4" w:rsidRPr="00F20F11" w:rsidRDefault="00CD1DB4"/>
        </w:tc>
        <w:tc>
          <w:tcPr>
            <w:tcW w:w="2760" w:type="dxa"/>
            <w:shd w:val="clear" w:color="auto" w:fill="F2F2F2"/>
          </w:tcPr>
          <w:p w:rsidR="00CD1DB4" w:rsidRPr="00F20F11" w:rsidRDefault="00CD1DB4" w:rsidP="00F20F11">
            <w:pPr>
              <w:jc w:val="center"/>
            </w:pPr>
            <w:r w:rsidRPr="00F20F11">
              <w:rPr>
                <w:rFonts w:hint="eastAsia"/>
              </w:rPr>
              <w:t>申请人（单位）</w:t>
            </w:r>
          </w:p>
        </w:tc>
        <w:tc>
          <w:tcPr>
            <w:tcW w:w="2760" w:type="dxa"/>
            <w:shd w:val="clear" w:color="auto" w:fill="F2F2F2"/>
          </w:tcPr>
          <w:p w:rsidR="00CD1DB4" w:rsidRPr="00F20F11" w:rsidRDefault="00CD1DB4" w:rsidP="00F20F11">
            <w:pPr>
              <w:jc w:val="center"/>
            </w:pPr>
            <w:r w:rsidRPr="00F20F11">
              <w:rPr>
                <w:rFonts w:hint="eastAsia"/>
              </w:rPr>
              <w:t>综合窗口</w:t>
            </w:r>
          </w:p>
        </w:tc>
        <w:tc>
          <w:tcPr>
            <w:tcW w:w="2762" w:type="dxa"/>
            <w:shd w:val="clear" w:color="auto" w:fill="F2F2F2"/>
          </w:tcPr>
          <w:p w:rsidR="00CD1DB4" w:rsidRPr="00F20F11" w:rsidRDefault="00CD1DB4" w:rsidP="00F20F11">
            <w:pPr>
              <w:jc w:val="center"/>
            </w:pPr>
            <w:r w:rsidRPr="00F20F11">
              <w:rPr>
                <w:rFonts w:hint="eastAsia"/>
              </w:rPr>
              <w:t>单位审批窗口</w:t>
            </w:r>
          </w:p>
        </w:tc>
      </w:tr>
      <w:tr w:rsidR="00CD1DB4" w:rsidRPr="00F20F11" w:rsidTr="00F20F11">
        <w:trPr>
          <w:trHeight w:val="11697"/>
        </w:trPr>
        <w:tc>
          <w:tcPr>
            <w:tcW w:w="240" w:type="dxa"/>
            <w:vMerge/>
          </w:tcPr>
          <w:p w:rsidR="00CD1DB4" w:rsidRPr="00F20F11" w:rsidRDefault="00CD1DB4"/>
        </w:tc>
        <w:tc>
          <w:tcPr>
            <w:tcW w:w="2760" w:type="dxa"/>
          </w:tcPr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5" o:spid="_x0000_s1026" type="#_x0000_t202" style="position:absolute;left:0;text-align:left;margin-left:125.9pt;margin-top:217.4pt;width:49.6pt;height:21.7pt;z-index:251665408;visibility:visible" filled="f" stroked="f" strokeweight=".5pt">
                  <v:textbox>
                    <w:txbxContent>
                      <w:p w:rsidR="00CD1DB4" w:rsidRDefault="00CD1DB4" w:rsidP="00353A52">
                        <w:r>
                          <w:rPr>
                            <w:rFonts w:hint="eastAsia"/>
                          </w:rPr>
                          <w:t>未通过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44" o:spid="_x0000_s1027" type="#_x0000_t202" style="position:absolute;left:0;text-align:left;margin-left:197.85pt;margin-top:274.4pt;width:44.15pt;height:21.75pt;z-index:251664384;visibility:visible" filled="f" stroked="f" strokeweight=".5pt">
                  <v:textbox>
                    <w:txbxContent>
                      <w:p w:rsidR="00CD1DB4" w:rsidRDefault="00CD1DB4" w:rsidP="00353A52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矩形 12" o:spid="_x0000_s1028" style="position:absolute;left:0;text-align:left;margin-left:11.8pt;margin-top:218.35pt;width:101.2pt;height:41.25pt;z-index:251653120;visibility:visible;v-text-anchor:middle" fillcolor="#5b9bd5" strokecolor="#1f4d78" strokeweight="1pt">
                  <v:textbox>
                    <w:txbxContent>
                      <w:p w:rsidR="00CD1DB4" w:rsidRDefault="00CD1DB4">
                        <w:pPr>
                          <w:jc w:val="center"/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自助打印证明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8" o:spid="_x0000_s1029" type="#_x0000_t34" style="position:absolute;left:0;text-align:left;margin-left:111.95pt;margin-top:238.7pt;width:177.4pt;height:72.5pt;rotation:180;flip:y;z-index:251657216;visibility:visible" strokecolor="#5b9bd5" strokeweight=".5pt">
                  <v:stroke endarrow="open"/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2" o:spid="_x0000_s1030" type="#_x0000_t32" style="position:absolute;left:0;text-align:left;margin-left:111.95pt;margin-top:238.7pt;width:177.95pt;height:0;flip:x;z-index:25165516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shape id="直接箭头连接符 23" o:spid="_x0000_s1031" type="#_x0000_t32" style="position:absolute;left:0;text-align:left;margin-left:115.35pt;margin-top:37.6pt;width:34.65pt;height:0;z-index:25165414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9" o:spid="_x0000_s1032" style="position:absolute;left:0;text-align:left;margin-left:10.4pt;margin-top:290.6pt;width:101.2pt;height:41.25pt;z-index:251656192;visibility:visible;v-text-anchor:middle" fillcolor="#5b9bd5" strokecolor="#1f4d78" strokeweight="1pt">
                  <v:textbox>
                    <w:txbxContent>
                      <w:p w:rsidR="00CD1DB4" w:rsidRPr="008733C2" w:rsidRDefault="00CD1DB4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到发证窗口领证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24" o:spid="_x0000_s1033" style="position:absolute;left:0;text-align:left;margin-left:14.25pt;margin-top:16.6pt;width:101.2pt;height:41.25pt;z-index:251650048;visibility:visible;v-text-anchor:middle" fillcolor="#5b9bd5" strokecolor="#1f4d78" strokeweight="1pt">
                  <v:textbox>
                    <w:txbxContent>
                      <w:p w:rsidR="00CD1DB4" w:rsidRPr="008733C2" w:rsidRDefault="00CD1DB4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提出申请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0" w:type="dxa"/>
          </w:tcPr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5" o:spid="_x0000_s1034" type="#_x0000_t4" style="position:absolute;left:0;text-align:left;margin-left:31.65pt;margin-top:233.6pt;width:62.5pt;height:44.15pt;z-index:251658240;visibility:visible;v-text-anchor:middle" fillcolor="#5b9bd5" strokecolor="#1f4d78" strokeweight="1pt"/>
              </w:pict>
            </w:r>
            <w:r>
              <w:rPr>
                <w:noProof/>
              </w:rPr>
              <w:pict>
                <v:shape id="直接箭头连接符 35" o:spid="_x0000_s1035" type="#_x0000_t32" style="position:absolute;left:0;text-align:left;margin-left:113.5pt;margin-top:50.85pt;width:38.7pt;height:0;flip:y;z-index:25165926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26" o:spid="_x0000_s1036" style="position:absolute;left:0;text-align:left;margin-left:11.85pt;margin-top:31.25pt;width:101.2pt;height:41.25pt;z-index:251651072;visibility:visible;v-text-anchor:middle" fillcolor="#5b9bd5" strokecolor="#1f4d78" strokeweight="1pt">
                  <v:textbox>
                    <w:txbxContent>
                      <w:p w:rsidR="00CD1DB4" w:rsidRPr="008733C2" w:rsidRDefault="00CD1DB4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长春市政务中心</w:t>
                        </w:r>
                        <w:r w:rsidRPr="008733C2">
                          <w:rPr>
                            <w:rFonts w:hint="eastAsia"/>
                            <w:color w:val="FFFFFF"/>
                          </w:rPr>
                          <w:t>综合窗口受理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2" w:type="dxa"/>
          </w:tcPr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/>
          <w:p w:rsidR="00CD1DB4" w:rsidRPr="00F20F11" w:rsidRDefault="00CD1DB4" w:rsidP="00D42449">
            <w:r>
              <w:rPr>
                <w:noProof/>
              </w:rPr>
              <w:pict>
                <v:rect id="矩形 43" o:spid="_x0000_s1037" style="position:absolute;left:0;text-align:left;margin-left:13.2pt;margin-top:225.1pt;width:101.2pt;height:59.75pt;z-index:251663360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CD1DB4" w:rsidRPr="00F20F11" w:rsidTr="00F20F11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CD1DB4" w:rsidRPr="00F20F11" w:rsidRDefault="00CD1DB4" w:rsidP="00F20F11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20F11">
                                <w:rPr>
                                  <w:rFonts w:hint="eastAsia"/>
                                  <w:color w:val="FFFFFF"/>
                                </w:rPr>
                                <w:t>办结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CD1DB4" w:rsidRDefault="00CD1DB4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41" o:spid="_x0000_s1038" style="position:absolute;left:0;text-align:left;margin-left:13.2pt;margin-top:124.5pt;width:101.2pt;height:58.4pt;z-index:251661312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CD1DB4" w:rsidRPr="00F20F11" w:rsidTr="00F20F11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CD1DB4" w:rsidRPr="00F20F11" w:rsidRDefault="00CD1DB4" w:rsidP="00F20F11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20F11">
                                <w:rPr>
                                  <w:rFonts w:hint="eastAsia"/>
                                  <w:color w:val="FFFFFF"/>
                                </w:rPr>
                                <w:t>审批</w:t>
                              </w:r>
                            </w:p>
                          </w:tc>
                        </w:tr>
                      </w:tbl>
                      <w:p w:rsidR="00CD1DB4" w:rsidRDefault="00CD1DB4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0" o:spid="_x0000_s1039" type="#_x0000_t32" style="position:absolute;left:0;text-align:left;margin-left:63.5pt;margin-top:83.05pt;width:0;height:40.7pt;z-index:25166028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31" o:spid="_x0000_s1040" style="position:absolute;left:0;text-align:left;margin-left:13.2pt;margin-top:21.85pt;width:101.2pt;height:59.75pt;z-index:251652096;visibility:visible;v-text-anchor:middle" fillcolor="#5b9bd5" strokecolor="#1f4d78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CD1DB4" w:rsidRPr="00F20F11" w:rsidTr="00F20F11">
                          <w:trPr>
                            <w:trHeight w:val="949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CD1DB4" w:rsidRPr="00F20F11" w:rsidRDefault="00CD1DB4" w:rsidP="00F20F11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20F11">
                                <w:rPr>
                                  <w:rFonts w:hint="eastAsia"/>
                                  <w:color w:val="FFFFFF"/>
                                </w:rPr>
                                <w:t>审核</w:t>
                              </w:r>
                            </w:p>
                          </w:tc>
                        </w:tr>
                      </w:tbl>
                      <w:p w:rsidR="00CD1DB4" w:rsidRDefault="00CD1DB4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2" o:spid="_x0000_s1041" type="#_x0000_t32" style="position:absolute;left:0;text-align:left;margin-left:63.1pt;margin-top:180.9pt;width:0;height:43.8pt;z-index:251662336;visibility:visible" strokecolor="#5b9bd5" strokeweight=".5pt">
                  <v:stroke endarrow="open" joinstyle="miter"/>
                </v:shape>
              </w:pict>
            </w:r>
          </w:p>
        </w:tc>
      </w:tr>
    </w:tbl>
    <w:p w:rsidR="00CD1DB4" w:rsidRPr="009671A7" w:rsidRDefault="00CD1DB4"/>
    <w:sectPr w:rsidR="00CD1DB4" w:rsidRPr="009671A7" w:rsidSect="00962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B4" w:rsidRDefault="00CD1DB4" w:rsidP="009671A7">
      <w:r>
        <w:separator/>
      </w:r>
    </w:p>
  </w:endnote>
  <w:endnote w:type="continuationSeparator" w:id="1">
    <w:p w:rsidR="00CD1DB4" w:rsidRDefault="00CD1DB4" w:rsidP="0096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B4" w:rsidRDefault="00CD1DB4" w:rsidP="009671A7">
      <w:r>
        <w:separator/>
      </w:r>
    </w:p>
  </w:footnote>
  <w:footnote w:type="continuationSeparator" w:id="1">
    <w:p w:rsidR="00CD1DB4" w:rsidRDefault="00CD1DB4" w:rsidP="00967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95931"/>
    <w:rsid w:val="000208D9"/>
    <w:rsid w:val="002409A0"/>
    <w:rsid w:val="00275AEC"/>
    <w:rsid w:val="0028155D"/>
    <w:rsid w:val="002B4C6E"/>
    <w:rsid w:val="002E690A"/>
    <w:rsid w:val="00353A52"/>
    <w:rsid w:val="003826C0"/>
    <w:rsid w:val="00393104"/>
    <w:rsid w:val="00462DB0"/>
    <w:rsid w:val="004D2674"/>
    <w:rsid w:val="005A526E"/>
    <w:rsid w:val="006D77F9"/>
    <w:rsid w:val="00723DEF"/>
    <w:rsid w:val="008733C2"/>
    <w:rsid w:val="008C61F2"/>
    <w:rsid w:val="008D459F"/>
    <w:rsid w:val="0096251D"/>
    <w:rsid w:val="009671A7"/>
    <w:rsid w:val="00997503"/>
    <w:rsid w:val="00AC5C68"/>
    <w:rsid w:val="00AE1002"/>
    <w:rsid w:val="00B86C91"/>
    <w:rsid w:val="00C65727"/>
    <w:rsid w:val="00CD1DB4"/>
    <w:rsid w:val="00D2709A"/>
    <w:rsid w:val="00D42449"/>
    <w:rsid w:val="00D54475"/>
    <w:rsid w:val="00F20F11"/>
    <w:rsid w:val="00F40ECA"/>
    <w:rsid w:val="00FA62D8"/>
    <w:rsid w:val="00FB4236"/>
    <w:rsid w:val="1F970746"/>
    <w:rsid w:val="21C95931"/>
    <w:rsid w:val="25D20B6F"/>
    <w:rsid w:val="28C54DCF"/>
    <w:rsid w:val="2AE913E5"/>
    <w:rsid w:val="33953EA2"/>
    <w:rsid w:val="40A312A4"/>
    <w:rsid w:val="552E1826"/>
    <w:rsid w:val="55464E0F"/>
    <w:rsid w:val="5D770C1F"/>
    <w:rsid w:val="6ED34283"/>
    <w:rsid w:val="74E341E2"/>
    <w:rsid w:val="7E88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1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251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D26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674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6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71A7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67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71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</Words>
  <Characters>103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User</cp:lastModifiedBy>
  <cp:revision>9</cp:revision>
  <cp:lastPrinted>2016-10-09T03:21:00Z</cp:lastPrinted>
  <dcterms:created xsi:type="dcterms:W3CDTF">2016-10-09T05:23:00Z</dcterms:created>
  <dcterms:modified xsi:type="dcterms:W3CDTF">2016-10-25T07:13:00Z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